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3F0232" w:rsidRDefault="000F0714" w:rsidP="000F0714">
      <w:pPr>
        <w:pStyle w:val="a7"/>
        <w:jc w:val="center"/>
      </w:pPr>
      <w:r w:rsidRPr="003F0232">
        <w:t xml:space="preserve">Сводная ведомость </w:t>
      </w:r>
      <w:proofErr w:type="gramStart"/>
      <w:r w:rsidRPr="003F0232">
        <w:t xml:space="preserve">результатов </w:t>
      </w:r>
      <w:r w:rsidR="004654AF" w:rsidRPr="003F0232">
        <w:t xml:space="preserve">проведения </w:t>
      </w:r>
      <w:r w:rsidRPr="003F0232">
        <w:t>специальной оценки условий труда</w:t>
      </w:r>
      <w:proofErr w:type="gramEnd"/>
    </w:p>
    <w:p w:rsidR="00B3448B" w:rsidRPr="003F0232" w:rsidRDefault="00B3448B" w:rsidP="00B3448B"/>
    <w:p w:rsidR="00B3448B" w:rsidRPr="003F0232" w:rsidRDefault="00B3448B" w:rsidP="00B3448B">
      <w:r w:rsidRPr="003F0232">
        <w:t>Наименование организации:</w:t>
      </w:r>
      <w:r w:rsidRPr="003F0232">
        <w:rPr>
          <w:rStyle w:val="a9"/>
        </w:rPr>
        <w:t xml:space="preserve"> </w:t>
      </w:r>
      <w:fldSimple w:instr=" DOCVARIABLE ceh_info \* MERGEFORMAT ">
        <w:r w:rsidR="00134305" w:rsidRPr="00134305">
          <w:rPr>
            <w:rStyle w:val="a9"/>
          </w:rPr>
          <w:t>ОБЩЕСТВО С ОГРАНИЧЕННОЙ ОТВЕТСТВЕННОСТЬЮ "ЭНЕРГОКОНТУР"</w:t>
        </w:r>
      </w:fldSimple>
      <w:r w:rsidRPr="003F0232">
        <w:rPr>
          <w:rStyle w:val="a9"/>
        </w:rPr>
        <w:t> </w:t>
      </w:r>
    </w:p>
    <w:p w:rsidR="00F06873" w:rsidRPr="003F0232" w:rsidRDefault="00F06873" w:rsidP="004654AF">
      <w:pPr>
        <w:suppressAutoHyphens/>
        <w:jc w:val="right"/>
      </w:pPr>
      <w:r w:rsidRPr="003F0232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3F0232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3F0232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3F0232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3F0232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232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3F0232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3F0232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232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3F0232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3F023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3F0232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3F023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232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3F023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232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3F023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232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3F023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232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3F0232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3F023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3F0232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23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3F0232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0232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 w:rsidRPr="003F0232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3F0232">
              <w:rPr>
                <w:rFonts w:ascii="Times New Roman" w:hAnsi="Times New Roman"/>
                <w:sz w:val="20"/>
                <w:szCs w:val="20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3F023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3F023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3F023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232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3F023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232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3F023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232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3F023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232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3F023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3F0232" w:rsidTr="004654AF">
        <w:trPr>
          <w:jc w:val="center"/>
        </w:trPr>
        <w:tc>
          <w:tcPr>
            <w:tcW w:w="3518" w:type="dxa"/>
            <w:vAlign w:val="center"/>
          </w:tcPr>
          <w:p w:rsidR="00AF1EDF" w:rsidRPr="003F023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2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3F0232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2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3F0232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2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3F023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2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3F023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2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3F023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2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3F023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23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3F023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23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3F023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23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3F023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23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3F0232" w:rsidTr="004654AF">
        <w:trPr>
          <w:jc w:val="center"/>
        </w:trPr>
        <w:tc>
          <w:tcPr>
            <w:tcW w:w="3518" w:type="dxa"/>
            <w:vAlign w:val="center"/>
          </w:tcPr>
          <w:p w:rsidR="00AF1EDF" w:rsidRPr="003F023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3F0232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134305" w:rsidRDefault="0013430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3118" w:type="dxa"/>
            <w:vAlign w:val="center"/>
          </w:tcPr>
          <w:p w:rsidR="00AF1EDF" w:rsidRPr="003F0232" w:rsidRDefault="0013430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063" w:type="dxa"/>
            <w:vAlign w:val="center"/>
          </w:tcPr>
          <w:p w:rsidR="00AF1EDF" w:rsidRPr="003F0232" w:rsidRDefault="001343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3F0232" w:rsidRDefault="001343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169" w:type="dxa"/>
            <w:vAlign w:val="center"/>
          </w:tcPr>
          <w:p w:rsidR="00AF1EDF" w:rsidRPr="003F0232" w:rsidRDefault="001343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169" w:type="dxa"/>
            <w:vAlign w:val="center"/>
          </w:tcPr>
          <w:p w:rsidR="00AF1EDF" w:rsidRPr="003F0232" w:rsidRDefault="001343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F0232" w:rsidRDefault="001343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3F0232" w:rsidRDefault="001343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3F0232" w:rsidRDefault="001343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3F0232" w:rsidTr="004654AF">
        <w:trPr>
          <w:jc w:val="center"/>
        </w:trPr>
        <w:tc>
          <w:tcPr>
            <w:tcW w:w="3518" w:type="dxa"/>
            <w:vAlign w:val="center"/>
          </w:tcPr>
          <w:p w:rsidR="00AF1EDF" w:rsidRPr="003F023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3F0232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3F0232">
              <w:rPr>
                <w:rFonts w:ascii="Times New Roman" w:hAnsi="Times New Roman"/>
                <w:sz w:val="20"/>
                <w:szCs w:val="20"/>
              </w:rPr>
              <w:t>с</w:t>
            </w:r>
            <w:r w:rsidRPr="003F0232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134305" w:rsidRDefault="0013430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3F0232" w:rsidRDefault="0013430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063" w:type="dxa"/>
            <w:vAlign w:val="center"/>
          </w:tcPr>
          <w:p w:rsidR="00AF1EDF" w:rsidRPr="003F0232" w:rsidRDefault="001343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3F0232" w:rsidRDefault="001343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69" w:type="dxa"/>
            <w:vAlign w:val="center"/>
          </w:tcPr>
          <w:p w:rsidR="00AF1EDF" w:rsidRPr="003F0232" w:rsidRDefault="001343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169" w:type="dxa"/>
            <w:vAlign w:val="center"/>
          </w:tcPr>
          <w:p w:rsidR="00AF1EDF" w:rsidRPr="003F0232" w:rsidRDefault="001343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F0232" w:rsidRDefault="001343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3F0232" w:rsidRDefault="001343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3F0232" w:rsidRDefault="001343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3F0232" w:rsidTr="004654AF">
        <w:trPr>
          <w:jc w:val="center"/>
        </w:trPr>
        <w:tc>
          <w:tcPr>
            <w:tcW w:w="3518" w:type="dxa"/>
            <w:vAlign w:val="center"/>
          </w:tcPr>
          <w:p w:rsidR="00AF1EDF" w:rsidRPr="003F023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3F0232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3F0232" w:rsidRDefault="0013430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118" w:type="dxa"/>
            <w:vAlign w:val="center"/>
          </w:tcPr>
          <w:p w:rsidR="00AF1EDF" w:rsidRPr="003F0232" w:rsidRDefault="0013430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063" w:type="dxa"/>
            <w:vAlign w:val="center"/>
          </w:tcPr>
          <w:p w:rsidR="00AF1EDF" w:rsidRPr="003F0232" w:rsidRDefault="001343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3F0232" w:rsidRDefault="001343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69" w:type="dxa"/>
            <w:vAlign w:val="center"/>
          </w:tcPr>
          <w:p w:rsidR="00AF1EDF" w:rsidRPr="003F0232" w:rsidRDefault="001343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AF1EDF" w:rsidRPr="003F0232" w:rsidRDefault="001343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F0232" w:rsidRDefault="001343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3F0232" w:rsidRDefault="001343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3F0232" w:rsidRDefault="001343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3F0232" w:rsidTr="004654AF">
        <w:trPr>
          <w:jc w:val="center"/>
        </w:trPr>
        <w:tc>
          <w:tcPr>
            <w:tcW w:w="3518" w:type="dxa"/>
            <w:vAlign w:val="center"/>
          </w:tcPr>
          <w:p w:rsidR="00AF1EDF" w:rsidRPr="003F023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3F0232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3F0232" w:rsidRDefault="0013430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3F0232" w:rsidRDefault="0013430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3F0232" w:rsidRDefault="001343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3F0232" w:rsidRDefault="001343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F0232" w:rsidRDefault="001343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F0232" w:rsidRDefault="001343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F0232" w:rsidRDefault="001343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3F0232" w:rsidRDefault="001343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3F0232" w:rsidRDefault="001343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3F0232" w:rsidTr="004654AF">
        <w:trPr>
          <w:jc w:val="center"/>
        </w:trPr>
        <w:tc>
          <w:tcPr>
            <w:tcW w:w="3518" w:type="dxa"/>
            <w:vAlign w:val="center"/>
          </w:tcPr>
          <w:p w:rsidR="00AF1EDF" w:rsidRPr="003F023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3F0232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3F0232" w:rsidRDefault="0013430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3F0232" w:rsidRDefault="0013430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3F0232" w:rsidRDefault="001343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3F0232" w:rsidRDefault="001343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F0232" w:rsidRDefault="001343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F0232" w:rsidRDefault="001343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F0232" w:rsidRDefault="001343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3F0232" w:rsidRDefault="001343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3F0232" w:rsidRDefault="001343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3F0232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134305" w:rsidRDefault="00F06873" w:rsidP="00134305">
      <w:pPr>
        <w:jc w:val="right"/>
        <w:rPr>
          <w:sz w:val="20"/>
        </w:rPr>
      </w:pPr>
      <w:r w:rsidRPr="003F0232">
        <w:t>Таблица 2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0" w:type="dxa"/>
          <w:right w:w="70" w:type="dxa"/>
        </w:tblCellMar>
        <w:tblLook w:val="04A0"/>
      </w:tblPr>
      <w:tblGrid>
        <w:gridCol w:w="1484"/>
        <w:gridCol w:w="3041"/>
        <w:gridCol w:w="366"/>
        <w:gridCol w:w="337"/>
        <w:gridCol w:w="456"/>
        <w:gridCol w:w="366"/>
        <w:gridCol w:w="337"/>
        <w:gridCol w:w="455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635"/>
        <w:gridCol w:w="635"/>
        <w:gridCol w:w="635"/>
        <w:gridCol w:w="635"/>
        <w:gridCol w:w="635"/>
        <w:gridCol w:w="483"/>
        <w:gridCol w:w="429"/>
      </w:tblGrid>
      <w:tr w:rsidR="00134305" w:rsidTr="00F1685E">
        <w:trPr>
          <w:divId w:val="125405232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34305" w:rsidRDefault="001343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34305" w:rsidRDefault="001343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34305" w:rsidRDefault="001343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</w:t>
            </w:r>
            <w:proofErr w:type="spellStart"/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,н</w:t>
            </w:r>
            <w:proofErr w:type="gramEnd"/>
            <w:r>
              <w:rPr>
                <w:sz w:val="16"/>
                <w:szCs w:val="16"/>
              </w:rPr>
              <w:t>ет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34305" w:rsidRDefault="001343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34305" w:rsidRDefault="001343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34305" w:rsidRDefault="001343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34305" w:rsidRDefault="001343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34305" w:rsidRDefault="001343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 на досрочное назначение страховой пенсии (да/нет) </w:t>
            </w:r>
          </w:p>
        </w:tc>
      </w:tr>
      <w:tr w:rsidR="00134305" w:rsidTr="00F1685E">
        <w:trPr>
          <w:divId w:val="1254052328"/>
          <w:trHeight w:val="2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34305" w:rsidRDefault="001343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34305" w:rsidRDefault="001343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34305" w:rsidRDefault="001343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Аэрозоли преимущественно </w:t>
            </w:r>
            <w:proofErr w:type="spellStart"/>
            <w:r>
              <w:rPr>
                <w:sz w:val="16"/>
                <w:szCs w:val="16"/>
              </w:rPr>
              <w:t>фиброгенного</w:t>
            </w:r>
            <w:proofErr w:type="spellEnd"/>
            <w:r>
              <w:rPr>
                <w:sz w:val="16"/>
                <w:szCs w:val="16"/>
              </w:rPr>
              <w:t xml:space="preserve">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34305" w:rsidRDefault="001343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34305" w:rsidRDefault="001343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34305" w:rsidRDefault="001343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34305" w:rsidRDefault="001343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34305" w:rsidRDefault="001343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34305" w:rsidRDefault="001343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34305" w:rsidRDefault="001343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34305" w:rsidRDefault="001343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34305" w:rsidRDefault="001343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34305" w:rsidRDefault="001343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34305" w:rsidRDefault="001343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rPr>
                <w:sz w:val="16"/>
                <w:szCs w:val="16"/>
              </w:rPr>
            </w:pPr>
          </w:p>
        </w:tc>
      </w:tr>
      <w:tr w:rsidR="00134305" w:rsidTr="00F1685E">
        <w:trPr>
          <w:divId w:val="1254052328"/>
        </w:trPr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sz w:val="18"/>
                <w:szCs w:val="18"/>
              </w:rPr>
              <w:t>ЭнергоКонтур</w:t>
            </w:r>
            <w:proofErr w:type="spellEnd"/>
            <w:r>
              <w:rPr>
                <w:sz w:val="18"/>
                <w:szCs w:val="18"/>
              </w:rPr>
              <w:t xml:space="preserve"> г. Екатеринбург, улица Коминтерна, здание 16, офис 204, 201, 624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sz w:val="18"/>
                <w:szCs w:val="18"/>
              </w:rPr>
              <w:t>ЭнергоКонтур</w:t>
            </w:r>
            <w:proofErr w:type="spellEnd"/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Технический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системный администратор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Отдел бухгалтерии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Юридический отдел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юрисконсульт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юрисконсульт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юриста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персонала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перс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подбору персонала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продаж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отдела продаж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региональных продаж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Конструкторский отдел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Технико-коммерческий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Финансовый отдел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снабжения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охраны труда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охране тр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Тендерный отдел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тендерного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тендерам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маркетинга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маркетингу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трансформаторных подстанций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 Березовский, улица Чапаева 39/14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Производство трансформаторных подстанций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01/ТП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02/ТП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03/ТП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04/ТП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05/ТПА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кладовщика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06/ТПА (05/ТПА)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кладовщика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07/ТПА (05/ТПА)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кладовщика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08/ТП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09-ТП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Инженер-электрик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10/ТП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11/ТП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1С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13/ТП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железобето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ных изделий и конструкций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14/ТП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15/ТП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Бригадир-отделочник железобето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ных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16/ТПА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Отделочник железобетонных изд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17/ТПА (16/ТПА)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Отделочник железобетонных изд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18/ТПА (16/ТПА)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Отделочник железобетонных изд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19/ТПА (16/ТПА)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Отделочник железобетонных изд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20/ТПА (16/ТПА)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Отделочник железобетонных изд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21/ТП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Бригадир-формовщик железобето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ных изделий и конструкций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22/ТПА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Формовщик железобетонных изд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лий и конструкций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23/ТПА (22/ТПА)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Формовщик железобетонных изд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лий и конструкций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24/ТПА (22/ТПА)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Формовщик железобетонных изд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лий и конструкций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25/ТПА (22/ТПА)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Формовщик железобетонных изд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лий и конструкций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26/ТПА </w:t>
            </w:r>
            <w:r>
              <w:rPr>
                <w:sz w:val="18"/>
                <w:szCs w:val="18"/>
              </w:rPr>
              <w:lastRenderedPageBreak/>
              <w:t>(22/ТПА)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Формовщик железобетонных изд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lastRenderedPageBreak/>
              <w:t>лий и конструкций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27/ТПА (22/ТПА)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Формовщик железобетонных изд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лий и конструкций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28/ТПА (22/ТПА)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Формовщик железобетонных изд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лий и конструкций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29/ТП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Разнорабочий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30/ТП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(4-й разряд)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31/ТП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электромонтажных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32/ТПА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Слесарь-электромонтажник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33/ТПА (32/ТПА)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Слесарь-электромонтажник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34/ТПА (32/ТПА)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Слесарь-электромонтажник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35/ТПА (32/ТПА)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Слесарь-электромонтажник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36/ТПА (32/ТПА)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Слесарь-электромонтажник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37/ТПА (32/ТПА)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Слесарь-электромонтажник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38/ТПА (32/ТПА)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Слесарь-электромонтажник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39/ТПА (32/ТПА)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Слесарь-электромонтажник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40/ТП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41А/ТП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685E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42/ТП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 w:rsidP="00F1685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 w:rsidP="00842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1685E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43А/ТП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 w:rsidP="00F1685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E" w:rsidRDefault="00F1685E" w:rsidP="00842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44/ТП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Бригадир-слесарь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45/ТП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46А/ТП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щитового оборудования,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 Березовский, улица Чапаева 39/22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Производство щитового оборудования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01/ЩО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02/ЩО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 (в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рабатывающей промышленности)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03/ЩО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технического 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04/ЩО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Инженер-испытатель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05/ЩО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складом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06/ЩО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07/ЩО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08/ЩО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кладовщика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09/ЩО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кладовщика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10/ЩО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организации и нормир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ванию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11/ЩО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12/ЩО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маркировке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13/ЩО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проектно-конструкторского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14/ЩО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15/ЩОА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16/ЩОА (15/ЩОА)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17/ЩОА (15/ЩОА)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18/ЩОА (15/ЩОА)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19/ЩОА (15/ЩОА)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20/ЩО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21/ЩОА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Электромонтажник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22А/ЩОА (21/ЩОА)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Электромонтажник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23А/ЩОА (21/ЩОА)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Электромонтажник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24А/ЩОА (21/ЩОА)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Электромонтажник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25А/ЩОА (21/ЩОА)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Электромонтажник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26А/ЩОА (21/ЩОА)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Электромонтажник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27А/ЩОА (21/ЩОА)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Электромонтажник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28А/ЩОА (21/ЩОА)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Электромонтажник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29А/ЩОА (21/ЩОА)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Электромонтажник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30/ЩО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Разнорабочий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31/ЩОА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Электромонтажник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32А/ЩОА (31/ЩОА)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Электромонтажник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33А/ЩОА (31/ЩОА)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Электромонтажник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34А/ЩОА (31/ЩОА)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Электромонтажник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35А/ЩОА (31/ЩОА)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Электромонтажник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36А/ЩОА (31/ЩОА)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Электромонтажник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37А/ЩОА (31/ЩОА)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Электромонтажник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38А/ЩОА (31/ЩОА)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Электромонтажник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39А/ЩОА (31/ЩОА)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Электромонтажник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40А/ЩОА (31/ЩОА)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Электромонтажник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41А/ЩОА (31/ЩОА)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Электромонтажник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42А/ЩОА (31/ЩОА)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Электромонтажник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43А/ЩОА (31/ЩОА)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Электромонтажник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44/ЩО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45А/ЩО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46/ЩО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Электромонтажник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47А/ЩО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Электромонтажник-ученик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48/ЩО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305" w:rsidTr="00F1685E">
        <w:trPr>
          <w:divId w:val="1254052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49/ЩО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Разнорабочий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305" w:rsidRDefault="0013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3F0232" w:rsidRDefault="0065289A" w:rsidP="00134305">
      <w:pPr>
        <w:jc w:val="right"/>
        <w:rPr>
          <w:sz w:val="18"/>
          <w:szCs w:val="18"/>
        </w:rPr>
      </w:pPr>
    </w:p>
    <w:p w:rsidR="00936F48" w:rsidRPr="003F0232" w:rsidRDefault="00936F48" w:rsidP="00936F48">
      <w:r w:rsidRPr="003F0232">
        <w:t>Дата составления:</w:t>
      </w:r>
      <w:r w:rsidRPr="003F0232">
        <w:rPr>
          <w:rStyle w:val="a9"/>
        </w:rPr>
        <w:t xml:space="preserve"> </w:t>
      </w:r>
      <w:fldSimple w:instr=" DOCVARIABLE fill_date \* MERGEFORMAT ">
        <w:r w:rsidR="00134305">
          <w:rPr>
            <w:rStyle w:val="a9"/>
          </w:rPr>
          <w:t>06.03.2026</w:t>
        </w:r>
      </w:fldSimple>
      <w:r w:rsidRPr="003F0232">
        <w:rPr>
          <w:rStyle w:val="a9"/>
        </w:rPr>
        <w:t> </w:t>
      </w:r>
    </w:p>
    <w:p w:rsidR="004654AF" w:rsidRPr="003F0232" w:rsidRDefault="004654AF" w:rsidP="009D6532"/>
    <w:p w:rsidR="009D6532" w:rsidRPr="003F0232" w:rsidRDefault="009D6532" w:rsidP="009D6532">
      <w:r w:rsidRPr="003F0232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3F0232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3F0232" w:rsidRDefault="00134305" w:rsidP="009D6532">
            <w:pPr>
              <w:pStyle w:val="aa"/>
            </w:pPr>
            <w:r>
              <w:t>Генеральный директор</w:t>
            </w:r>
          </w:p>
        </w:tc>
        <w:tc>
          <w:tcPr>
            <w:tcW w:w="283" w:type="dxa"/>
            <w:vAlign w:val="bottom"/>
          </w:tcPr>
          <w:p w:rsidR="009D6532" w:rsidRPr="003F0232" w:rsidRDefault="009D6532" w:rsidP="009D6532">
            <w:pPr>
              <w:pStyle w:val="aa"/>
            </w:pPr>
            <w:bookmarkStart w:id="6" w:name="com_pred"/>
            <w:bookmarkEnd w:id="6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3F0232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3F0232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3F0232" w:rsidRDefault="00134305" w:rsidP="009D6532">
            <w:pPr>
              <w:pStyle w:val="aa"/>
            </w:pPr>
            <w:r>
              <w:t>Герцен Ярослав Юрьевич</w:t>
            </w:r>
          </w:p>
        </w:tc>
        <w:tc>
          <w:tcPr>
            <w:tcW w:w="284" w:type="dxa"/>
            <w:vAlign w:val="bottom"/>
          </w:tcPr>
          <w:p w:rsidR="009D6532" w:rsidRPr="003F0232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3F0232" w:rsidRDefault="009D6532" w:rsidP="009D6532">
            <w:pPr>
              <w:pStyle w:val="aa"/>
            </w:pPr>
          </w:p>
        </w:tc>
      </w:tr>
      <w:tr w:rsidR="009D6532" w:rsidRPr="003F0232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3F0232" w:rsidRDefault="009D6532" w:rsidP="009D6532">
            <w:pPr>
              <w:pStyle w:val="aa"/>
              <w:rPr>
                <w:vertAlign w:val="superscript"/>
              </w:rPr>
            </w:pPr>
            <w:bookmarkStart w:id="7" w:name="s070_1"/>
            <w:bookmarkEnd w:id="7"/>
            <w:r w:rsidRPr="003F023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3F0232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3F0232" w:rsidRDefault="009D6532" w:rsidP="009D6532">
            <w:pPr>
              <w:pStyle w:val="aa"/>
              <w:rPr>
                <w:vertAlign w:val="superscript"/>
              </w:rPr>
            </w:pPr>
            <w:r w:rsidRPr="003F023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3F0232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3F0232" w:rsidRDefault="00134305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3F0232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3F0232" w:rsidRDefault="009D6532" w:rsidP="009D6532">
            <w:pPr>
              <w:pStyle w:val="aa"/>
              <w:rPr>
                <w:vertAlign w:val="superscript"/>
              </w:rPr>
            </w:pPr>
            <w:r w:rsidRPr="003F0232">
              <w:rPr>
                <w:vertAlign w:val="superscript"/>
              </w:rPr>
              <w:t>(дата)</w:t>
            </w:r>
          </w:p>
        </w:tc>
      </w:tr>
    </w:tbl>
    <w:p w:rsidR="009D6532" w:rsidRPr="003F0232" w:rsidRDefault="009D6532" w:rsidP="009D6532"/>
    <w:p w:rsidR="009D6532" w:rsidRPr="003F0232" w:rsidRDefault="009D6532" w:rsidP="009D6532">
      <w:r w:rsidRPr="003F0232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3F0232" w:rsidTr="0013430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3F0232" w:rsidRDefault="00134305" w:rsidP="009D6532">
            <w:pPr>
              <w:pStyle w:val="aa"/>
            </w:pPr>
            <w:r>
              <w:t>Ведущий специалист отдела персонала</w:t>
            </w:r>
          </w:p>
        </w:tc>
        <w:tc>
          <w:tcPr>
            <w:tcW w:w="283" w:type="dxa"/>
            <w:vAlign w:val="bottom"/>
          </w:tcPr>
          <w:p w:rsidR="009D6532" w:rsidRPr="003F0232" w:rsidRDefault="009D6532" w:rsidP="009D6532">
            <w:pPr>
              <w:pStyle w:val="aa"/>
            </w:pPr>
            <w:bookmarkStart w:id="8" w:name="com_chlens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3F0232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3F0232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3F0232" w:rsidRDefault="00134305" w:rsidP="009D6532">
            <w:pPr>
              <w:pStyle w:val="aa"/>
            </w:pPr>
            <w:proofErr w:type="spellStart"/>
            <w:r>
              <w:t>Владыко</w:t>
            </w:r>
            <w:proofErr w:type="spellEnd"/>
            <w:r>
              <w:t xml:space="preserve"> Юлия Алексеевна</w:t>
            </w:r>
          </w:p>
        </w:tc>
        <w:tc>
          <w:tcPr>
            <w:tcW w:w="284" w:type="dxa"/>
            <w:vAlign w:val="bottom"/>
          </w:tcPr>
          <w:p w:rsidR="009D6532" w:rsidRPr="003F0232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3F0232" w:rsidRDefault="009D6532" w:rsidP="009D6532">
            <w:pPr>
              <w:pStyle w:val="aa"/>
            </w:pPr>
          </w:p>
        </w:tc>
      </w:tr>
      <w:tr w:rsidR="009D6532" w:rsidRPr="003F0232" w:rsidTr="0013430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3F0232" w:rsidRDefault="009D6532" w:rsidP="009D6532">
            <w:pPr>
              <w:pStyle w:val="aa"/>
              <w:rPr>
                <w:vertAlign w:val="superscript"/>
              </w:rPr>
            </w:pPr>
            <w:bookmarkStart w:id="9" w:name="s070_2"/>
            <w:bookmarkEnd w:id="9"/>
            <w:r w:rsidRPr="003F023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3F0232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3F0232" w:rsidRDefault="009D6532" w:rsidP="009D6532">
            <w:pPr>
              <w:pStyle w:val="aa"/>
              <w:rPr>
                <w:vertAlign w:val="superscript"/>
              </w:rPr>
            </w:pPr>
            <w:r w:rsidRPr="003F023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3F0232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3F0232" w:rsidRDefault="00134305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3F0232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3F0232" w:rsidRDefault="009D6532" w:rsidP="009D6532">
            <w:pPr>
              <w:pStyle w:val="aa"/>
              <w:rPr>
                <w:vertAlign w:val="superscript"/>
              </w:rPr>
            </w:pPr>
            <w:r w:rsidRPr="003F0232">
              <w:rPr>
                <w:vertAlign w:val="superscript"/>
              </w:rPr>
              <w:t>(дата)</w:t>
            </w:r>
          </w:p>
        </w:tc>
      </w:tr>
      <w:tr w:rsidR="00134305" w:rsidRPr="00134305" w:rsidTr="0013430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4305" w:rsidRPr="00134305" w:rsidRDefault="00134305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34305" w:rsidRPr="00134305" w:rsidRDefault="0013430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4305" w:rsidRPr="00134305" w:rsidRDefault="0013430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34305" w:rsidRPr="00134305" w:rsidRDefault="0013430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4305" w:rsidRPr="00134305" w:rsidRDefault="00134305" w:rsidP="009D6532">
            <w:pPr>
              <w:pStyle w:val="aa"/>
            </w:pPr>
            <w:r>
              <w:t xml:space="preserve">Козлова Татьяна Анатольевна 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34305" w:rsidRPr="00134305" w:rsidRDefault="0013430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4305" w:rsidRPr="00134305" w:rsidRDefault="00134305" w:rsidP="009D6532">
            <w:pPr>
              <w:pStyle w:val="aa"/>
            </w:pPr>
          </w:p>
        </w:tc>
      </w:tr>
      <w:tr w:rsidR="00134305" w:rsidRPr="00134305" w:rsidTr="0013430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34305" w:rsidRPr="00134305" w:rsidRDefault="00134305" w:rsidP="009D6532">
            <w:pPr>
              <w:pStyle w:val="aa"/>
              <w:rPr>
                <w:vertAlign w:val="superscript"/>
              </w:rPr>
            </w:pPr>
            <w:r w:rsidRPr="0013430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34305" w:rsidRPr="00134305" w:rsidRDefault="0013430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34305" w:rsidRPr="00134305" w:rsidRDefault="00134305" w:rsidP="009D6532">
            <w:pPr>
              <w:pStyle w:val="aa"/>
              <w:rPr>
                <w:vertAlign w:val="superscript"/>
              </w:rPr>
            </w:pPr>
            <w:r w:rsidRPr="0013430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34305" w:rsidRPr="00134305" w:rsidRDefault="0013430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34305" w:rsidRPr="00134305" w:rsidRDefault="00134305" w:rsidP="009D6532">
            <w:pPr>
              <w:pStyle w:val="aa"/>
              <w:rPr>
                <w:vertAlign w:val="superscript"/>
              </w:rPr>
            </w:pPr>
            <w:proofErr w:type="gramStart"/>
            <w:r w:rsidRPr="00134305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134305" w:rsidRPr="00134305" w:rsidRDefault="0013430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34305" w:rsidRPr="00134305" w:rsidRDefault="00134305" w:rsidP="009D6532">
            <w:pPr>
              <w:pStyle w:val="aa"/>
              <w:rPr>
                <w:vertAlign w:val="superscript"/>
              </w:rPr>
            </w:pPr>
            <w:r w:rsidRPr="00134305">
              <w:rPr>
                <w:vertAlign w:val="superscript"/>
              </w:rPr>
              <w:t>(дата)</w:t>
            </w:r>
          </w:p>
        </w:tc>
      </w:tr>
      <w:tr w:rsidR="00134305" w:rsidRPr="00134305" w:rsidTr="0013430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4305" w:rsidRPr="00134305" w:rsidRDefault="00134305" w:rsidP="009D6532">
            <w:pPr>
              <w:pStyle w:val="aa"/>
            </w:pPr>
            <w:r>
              <w:t>Заместитель директора по производству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34305" w:rsidRPr="00134305" w:rsidRDefault="0013430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4305" w:rsidRPr="00134305" w:rsidRDefault="0013430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34305" w:rsidRPr="00134305" w:rsidRDefault="0013430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4305" w:rsidRPr="00134305" w:rsidRDefault="00134305" w:rsidP="009D6532">
            <w:pPr>
              <w:pStyle w:val="aa"/>
            </w:pPr>
            <w:proofErr w:type="spellStart"/>
            <w:r>
              <w:t>Жоголев</w:t>
            </w:r>
            <w:proofErr w:type="spellEnd"/>
            <w:r>
              <w:t xml:space="preserve"> Анатолий Викторович 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34305" w:rsidRPr="00134305" w:rsidRDefault="0013430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4305" w:rsidRPr="00134305" w:rsidRDefault="00134305" w:rsidP="009D6532">
            <w:pPr>
              <w:pStyle w:val="aa"/>
            </w:pPr>
          </w:p>
        </w:tc>
      </w:tr>
      <w:tr w:rsidR="00134305" w:rsidRPr="00134305" w:rsidTr="0013430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34305" w:rsidRPr="00134305" w:rsidRDefault="00134305" w:rsidP="009D6532">
            <w:pPr>
              <w:pStyle w:val="aa"/>
              <w:rPr>
                <w:vertAlign w:val="superscript"/>
              </w:rPr>
            </w:pPr>
            <w:r w:rsidRPr="0013430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34305" w:rsidRPr="00134305" w:rsidRDefault="0013430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34305" w:rsidRPr="00134305" w:rsidRDefault="00134305" w:rsidP="009D6532">
            <w:pPr>
              <w:pStyle w:val="aa"/>
              <w:rPr>
                <w:vertAlign w:val="superscript"/>
              </w:rPr>
            </w:pPr>
            <w:r w:rsidRPr="0013430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34305" w:rsidRPr="00134305" w:rsidRDefault="0013430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34305" w:rsidRPr="00134305" w:rsidRDefault="00134305" w:rsidP="009D6532">
            <w:pPr>
              <w:pStyle w:val="aa"/>
              <w:rPr>
                <w:vertAlign w:val="superscript"/>
              </w:rPr>
            </w:pPr>
            <w:proofErr w:type="gramStart"/>
            <w:r w:rsidRPr="00134305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134305" w:rsidRPr="00134305" w:rsidRDefault="0013430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34305" w:rsidRPr="00134305" w:rsidRDefault="00134305" w:rsidP="009D6532">
            <w:pPr>
              <w:pStyle w:val="aa"/>
              <w:rPr>
                <w:vertAlign w:val="superscript"/>
              </w:rPr>
            </w:pPr>
            <w:r w:rsidRPr="00134305">
              <w:rPr>
                <w:vertAlign w:val="superscript"/>
              </w:rPr>
              <w:t>(дата)</w:t>
            </w:r>
          </w:p>
        </w:tc>
      </w:tr>
      <w:tr w:rsidR="00134305" w:rsidRPr="00134305" w:rsidTr="0013430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4305" w:rsidRPr="00134305" w:rsidRDefault="00134305" w:rsidP="009D6532">
            <w:pPr>
              <w:pStyle w:val="aa"/>
            </w:pPr>
            <w:r>
              <w:t xml:space="preserve">Начальник цеха 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34305" w:rsidRPr="00134305" w:rsidRDefault="0013430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4305" w:rsidRPr="00134305" w:rsidRDefault="0013430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34305" w:rsidRPr="00134305" w:rsidRDefault="0013430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4305" w:rsidRPr="00134305" w:rsidRDefault="00134305" w:rsidP="009D6532">
            <w:pPr>
              <w:pStyle w:val="aa"/>
            </w:pPr>
            <w:proofErr w:type="spellStart"/>
            <w:r>
              <w:t>Безматерных</w:t>
            </w:r>
            <w:proofErr w:type="spellEnd"/>
            <w:r>
              <w:t xml:space="preserve"> Николай Леонидович 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34305" w:rsidRPr="00134305" w:rsidRDefault="0013430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4305" w:rsidRPr="00134305" w:rsidRDefault="00134305" w:rsidP="009D6532">
            <w:pPr>
              <w:pStyle w:val="aa"/>
            </w:pPr>
          </w:p>
        </w:tc>
      </w:tr>
      <w:tr w:rsidR="00134305" w:rsidRPr="00134305" w:rsidTr="0013430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34305" w:rsidRPr="00134305" w:rsidRDefault="00134305" w:rsidP="009D6532">
            <w:pPr>
              <w:pStyle w:val="aa"/>
              <w:rPr>
                <w:vertAlign w:val="superscript"/>
              </w:rPr>
            </w:pPr>
            <w:r w:rsidRPr="0013430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34305" w:rsidRPr="00134305" w:rsidRDefault="0013430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34305" w:rsidRPr="00134305" w:rsidRDefault="00134305" w:rsidP="009D6532">
            <w:pPr>
              <w:pStyle w:val="aa"/>
              <w:rPr>
                <w:vertAlign w:val="superscript"/>
              </w:rPr>
            </w:pPr>
            <w:r w:rsidRPr="0013430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34305" w:rsidRPr="00134305" w:rsidRDefault="0013430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34305" w:rsidRPr="00134305" w:rsidRDefault="00134305" w:rsidP="009D6532">
            <w:pPr>
              <w:pStyle w:val="aa"/>
              <w:rPr>
                <w:vertAlign w:val="superscript"/>
              </w:rPr>
            </w:pPr>
            <w:proofErr w:type="gramStart"/>
            <w:r w:rsidRPr="00134305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134305" w:rsidRPr="00134305" w:rsidRDefault="0013430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34305" w:rsidRPr="00134305" w:rsidRDefault="00134305" w:rsidP="009D6532">
            <w:pPr>
              <w:pStyle w:val="aa"/>
              <w:rPr>
                <w:vertAlign w:val="superscript"/>
              </w:rPr>
            </w:pPr>
            <w:r w:rsidRPr="00134305">
              <w:rPr>
                <w:vertAlign w:val="superscript"/>
              </w:rPr>
              <w:t>(дата)</w:t>
            </w:r>
          </w:p>
        </w:tc>
      </w:tr>
    </w:tbl>
    <w:p w:rsidR="00134305" w:rsidRDefault="00134305" w:rsidP="002743B5">
      <w:pPr>
        <w:rPr>
          <w:lang w:val="en-US"/>
        </w:rPr>
      </w:pPr>
    </w:p>
    <w:p w:rsidR="002743B5" w:rsidRPr="003F0232" w:rsidRDefault="00BF5FA5" w:rsidP="002743B5">
      <w:r w:rsidRPr="003F0232">
        <w:t>Эксперт (эксперты)</w:t>
      </w:r>
      <w:r w:rsidR="004654AF" w:rsidRPr="003F0232">
        <w:t xml:space="preserve">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134305" w:rsidTr="00134305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34305" w:rsidRDefault="00134305" w:rsidP="002743B5">
            <w:pPr>
              <w:pStyle w:val="aa"/>
            </w:pPr>
            <w:r w:rsidRPr="00134305">
              <w:t>678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134305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34305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134305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34305" w:rsidRDefault="00134305" w:rsidP="002743B5">
            <w:pPr>
              <w:pStyle w:val="aa"/>
            </w:pPr>
            <w:proofErr w:type="spellStart"/>
            <w:r w:rsidRPr="00134305">
              <w:t>Ковина</w:t>
            </w:r>
            <w:proofErr w:type="spellEnd"/>
            <w:r w:rsidRPr="00134305">
              <w:t xml:space="preserve"> Елена Петровна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134305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34305" w:rsidRDefault="00134305" w:rsidP="002743B5">
            <w:pPr>
              <w:pStyle w:val="aa"/>
            </w:pPr>
            <w:r>
              <w:t>06.03.2026</w:t>
            </w:r>
          </w:p>
        </w:tc>
      </w:tr>
      <w:tr w:rsidR="002743B5" w:rsidRPr="00134305" w:rsidTr="00134305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134305" w:rsidRDefault="00134305" w:rsidP="002743B5">
            <w:pPr>
              <w:pStyle w:val="aa"/>
              <w:rPr>
                <w:b/>
                <w:vertAlign w:val="superscript"/>
              </w:rPr>
            </w:pPr>
            <w:r w:rsidRPr="00134305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134305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0" w:name="fio_users"/>
            <w:bookmarkEnd w:id="10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134305" w:rsidRDefault="00134305" w:rsidP="002743B5">
            <w:pPr>
              <w:pStyle w:val="aa"/>
              <w:rPr>
                <w:b/>
                <w:vertAlign w:val="superscript"/>
              </w:rPr>
            </w:pPr>
            <w:r w:rsidRPr="0013430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134305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134305" w:rsidRDefault="00134305" w:rsidP="002743B5">
            <w:pPr>
              <w:pStyle w:val="aa"/>
              <w:rPr>
                <w:b/>
                <w:vertAlign w:val="superscript"/>
              </w:rPr>
            </w:pPr>
            <w:proofErr w:type="gramStart"/>
            <w:r w:rsidRPr="00134305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2743B5" w:rsidRPr="00134305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134305" w:rsidRDefault="00134305" w:rsidP="002743B5">
            <w:pPr>
              <w:pStyle w:val="aa"/>
              <w:rPr>
                <w:vertAlign w:val="superscript"/>
              </w:rPr>
            </w:pPr>
            <w:r w:rsidRPr="00134305">
              <w:rPr>
                <w:vertAlign w:val="superscript"/>
              </w:rPr>
              <w:t>(дата)</w:t>
            </w:r>
          </w:p>
        </w:tc>
      </w:tr>
    </w:tbl>
    <w:p w:rsidR="00DC1A91" w:rsidRPr="003F0232" w:rsidRDefault="00DC1A91" w:rsidP="00DC1A91"/>
    <w:sectPr w:rsidR="00DC1A91" w:rsidRPr="003F0232" w:rsidSect="0002033E">
      <w:footerReference w:type="default" r:id="rId6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305" w:rsidRPr="003F0232" w:rsidRDefault="00134305" w:rsidP="003F0232">
      <w:pPr>
        <w:pStyle w:val="aa"/>
        <w:rPr>
          <w:sz w:val="24"/>
        </w:rPr>
      </w:pPr>
      <w:r>
        <w:separator/>
      </w:r>
    </w:p>
  </w:endnote>
  <w:endnote w:type="continuationSeparator" w:id="1">
    <w:p w:rsidR="00134305" w:rsidRPr="003F0232" w:rsidRDefault="00134305" w:rsidP="003F0232">
      <w:pPr>
        <w:pStyle w:val="aa"/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232" w:rsidRPr="003F0232" w:rsidRDefault="003F0232" w:rsidP="003F0232">
    <w:pPr>
      <w:pStyle w:val="a7"/>
      <w:rPr>
        <w:b w:val="0"/>
        <w:sz w:val="18"/>
        <w:szCs w:val="18"/>
      </w:rPr>
    </w:pPr>
    <w:r w:rsidRPr="003F0232">
      <w:rPr>
        <w:b w:val="0"/>
        <w:sz w:val="18"/>
        <w:szCs w:val="18"/>
      </w:rPr>
      <w:t xml:space="preserve">Сводная ведомость </w:t>
    </w:r>
    <w:proofErr w:type="gramStart"/>
    <w:r w:rsidRPr="003F0232">
      <w:rPr>
        <w:b w:val="0"/>
        <w:sz w:val="18"/>
        <w:szCs w:val="18"/>
      </w:rPr>
      <w:t>результатов проведения специальной оценки условий труда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305" w:rsidRPr="003F0232" w:rsidRDefault="00134305" w:rsidP="003F0232">
      <w:pPr>
        <w:pStyle w:val="aa"/>
        <w:rPr>
          <w:sz w:val="24"/>
        </w:rPr>
      </w:pPr>
      <w:r>
        <w:separator/>
      </w:r>
    </w:p>
  </w:footnote>
  <w:footnote w:type="continuationSeparator" w:id="1">
    <w:p w:rsidR="00134305" w:rsidRPr="003F0232" w:rsidRDefault="00134305" w:rsidP="003F0232">
      <w:pPr>
        <w:pStyle w:val="aa"/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30"/>
    <w:docVar w:name="adv_info1" w:val="     "/>
    <w:docVar w:name="adv_info2" w:val="     "/>
    <w:docVar w:name="adv_info3" w:val="     "/>
    <w:docVar w:name="att_org_adr" w:val="620026, Свердловская, обл., г. Екатеринбург, ул. Бажова, 193, оф. 172"/>
    <w:docVar w:name="att_org_dop" w:val="Общество с ограниченной ответственностью Учебно-экспертный центр охраны труда &quot;Строитель&quot; &#10;(ООО УЭЦ ОТ &quot;СТРОИТЕЛЬ&quot;)                                                                                                                                                   &#10;Юридический адрес: 620026, Свердловская обл., г.Екатеринбург, ул.Бажова, д.193, оф.172;       &#10; Регистрационный номер в реестре аккредитованный лиц, проводящих специальную оценку условий труда: – 56.                                                                  &#10;Дата внесения в Реестр: 15.06.2015    Испытательная лаборатор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рес места осуществления деятельности: 620026, Свердловская обл., г. Екатеринбург, ул. Бажова, 193, оф. 111 &#10;телефон: 8(343)344-63-36, e-mail: arm-stroitel@mail.r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&#10;                    Уникальный номер записи об аккредитации в реестре аккредитованных лиц:  RA.RU.21CT36.  &#10;Дата решения об аккредитации: 05.03.2015.  Срок действия аттестата аккредитации: бессрочно&#10;"/>
    <w:docVar w:name="att_org_email" w:val="arm-stroitel@mail.ru "/>
    <w:docVar w:name="att_org_name" w:val="Общество с ограниченной ответственностью Учебно-экспертный центр охраны труда &quot;Строитель&quot;                                              &#10;"/>
    <w:docVar w:name="att_org_reg_date" w:val="15.06.2015"/>
    <w:docVar w:name="att_org_reg_num" w:val="56"/>
    <w:docVar w:name="boss_fio" w:val="Прикмета Андрей Валерьевич"/>
    <w:docVar w:name="ceh_info" w:val="ОБЩЕСТВО С ОГРАНИЧЕННОЙ ОТВЕТСТВЕННОСТЬЮ &quot;ЭНЕРГОКОНТУР&quot;"/>
    <w:docVar w:name="close_doc_flag" w:val="0"/>
    <w:docVar w:name="D_dog" w:val="   "/>
    <w:docVar w:name="D_prikaz" w:val="   "/>
    <w:docVar w:name="doc_name" w:val="Документ30"/>
    <w:docVar w:name="doc_type" w:val="5"/>
    <w:docVar w:name="fill_date" w:val="06.03.2026"/>
    <w:docVar w:name="kpp_code" w:val="   "/>
    <w:docVar w:name="N_dog" w:val="   "/>
    <w:docVar w:name="N_prikaz" w:val="   "/>
    <w:docVar w:name="org_guid" w:val="F8C589B462024425B4240A294037E320"/>
    <w:docVar w:name="org_id" w:val="1"/>
    <w:docVar w:name="org_name" w:val="     "/>
    <w:docVar w:name="pers_guids" w:val="D1449C96C1A34F0DA0A0D75E0AF0C0A0@027-702-007-21"/>
    <w:docVar w:name="pers_snils" w:val="D1449C96C1A34F0DA0A0D75E0AF0C0A0@027-702-007-21"/>
    <w:docVar w:name="podr_id" w:val="org_1"/>
    <w:docVar w:name="pred_dolg" w:val="Генеральный директор"/>
    <w:docVar w:name="pred_fio" w:val="Герцен Ярослав Юрьевич"/>
    <w:docVar w:name="prikaz_sout" w:val="817"/>
    <w:docVar w:name="rbtd_adr" w:val="     "/>
    <w:docVar w:name="rbtd_name" w:val="ОБЩЕСТВО С ОГРАНИЧЕННОЙ ОТВЕТСТВЕННОСТЬЮ &quot;ЭНЕРГОКОНТУР&quot;"/>
    <w:docVar w:name="sout_id" w:val="   "/>
    <w:docVar w:name="step_test" w:val="54"/>
    <w:docVar w:name="sv_docs" w:val="1"/>
  </w:docVars>
  <w:rsids>
    <w:rsidRoot w:val="00A3706F"/>
    <w:rsid w:val="0000729E"/>
    <w:rsid w:val="0002033E"/>
    <w:rsid w:val="000C5130"/>
    <w:rsid w:val="000D3760"/>
    <w:rsid w:val="000F0714"/>
    <w:rsid w:val="00134305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0232"/>
    <w:rsid w:val="003F4B55"/>
    <w:rsid w:val="00450E3E"/>
    <w:rsid w:val="004654AF"/>
    <w:rsid w:val="00495D50"/>
    <w:rsid w:val="004A11D7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3706F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1685E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F023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F0232"/>
    <w:rPr>
      <w:sz w:val="24"/>
    </w:rPr>
  </w:style>
  <w:style w:type="paragraph" w:styleId="ad">
    <w:name w:val="footer"/>
    <w:basedOn w:val="a"/>
    <w:link w:val="ae"/>
    <w:rsid w:val="003F023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F0232"/>
    <w:rPr>
      <w:sz w:val="24"/>
    </w:rPr>
  </w:style>
  <w:style w:type="paragraph" w:styleId="af">
    <w:name w:val="Normal (Web)"/>
    <w:basedOn w:val="a"/>
    <w:uiPriority w:val="99"/>
    <w:unhideWhenUsed/>
    <w:rsid w:val="00134305"/>
    <w:pPr>
      <w:spacing w:before="100" w:beforeAutospacing="1" w:after="100" w:afterAutospacing="1"/>
    </w:pPr>
    <w:rPr>
      <w:rFonts w:eastAsiaTheme="minorEastAsi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6</Pages>
  <Words>2365</Words>
  <Characters>13483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0120</dc:creator>
  <cp:keywords/>
  <dc:description/>
  <cp:lastModifiedBy>0120</cp:lastModifiedBy>
  <cp:revision>2</cp:revision>
  <dcterms:created xsi:type="dcterms:W3CDTF">2026-03-11T08:39:00Z</dcterms:created>
  <dcterms:modified xsi:type="dcterms:W3CDTF">2026-03-11T09:37:00Z</dcterms:modified>
</cp:coreProperties>
</file>